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313"/>
        <w:gridCol w:w="47"/>
        <w:gridCol w:w="218"/>
        <w:gridCol w:w="218"/>
        <w:gridCol w:w="218"/>
        <w:gridCol w:w="218"/>
        <w:gridCol w:w="218"/>
      </w:tblGrid>
      <w:tr w:rsidR="00FA0EBB" w:rsidRPr="00EF3040" w14:paraId="5525D109" w14:textId="77777777" w:rsidTr="00FA0EBB">
        <w:trPr>
          <w:trHeight w:hRule="exact" w:val="170"/>
        </w:trPr>
        <w:tc>
          <w:tcPr>
            <w:tcW w:w="1308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69CF5BA8" w14:textId="77777777" w:rsidR="00EF3040" w:rsidRPr="00EF3040" w:rsidRDefault="00EF3040" w:rsidP="00532214">
            <w:r w:rsidRPr="00EF3040">
              <w:rPr>
                <w:rFonts w:hint="eastAsia"/>
              </w:rPr>
              <w:t>X-00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C265B" w14:textId="77777777" w:rsidR="00EF3040" w:rsidRPr="00EF3040" w:rsidRDefault="00EF3040" w:rsidP="00FA0EB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8413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B5BE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CD9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7F7F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F77E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67D0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664C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5293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232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36DA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7B6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41EA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453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003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1D80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A730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B49C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B262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502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14:paraId="22344939" w14:textId="77777777" w:rsidTr="00FA0EBB">
        <w:trPr>
          <w:trHeight w:hRule="exact" w:val="170"/>
        </w:trPr>
        <w:tc>
          <w:tcPr>
            <w:tcW w:w="1308" w:type="dxa"/>
            <w:gridSpan w:val="6"/>
            <w:vMerge/>
            <w:hideMark/>
          </w:tcPr>
          <w:p w14:paraId="26D1386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CF9F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D736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23DD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5D1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FECB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7FCE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DB8D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87C7A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C1788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F939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F2516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E8D2A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6BB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3DF38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2B9B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09EF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04D44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0FF1E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824CD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88C89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14:paraId="4D26F126" w14:textId="77777777" w:rsidTr="00FA0EBB">
        <w:trPr>
          <w:trHeight w:hRule="exact" w:val="170"/>
        </w:trPr>
        <w:tc>
          <w:tcPr>
            <w:tcW w:w="1308" w:type="dxa"/>
            <w:gridSpan w:val="6"/>
            <w:vMerge/>
            <w:hideMark/>
          </w:tcPr>
          <w:p w14:paraId="4AE9E74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B356A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DF1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6C54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A10E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246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A124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C463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DD78A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287C6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F8B13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3111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38DC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C2809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8D27E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FCA92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B0F9E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034E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2982F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51C8B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4AF53" w14:textId="77777777" w:rsidR="00EF3040" w:rsidRPr="00EF3040" w:rsidRDefault="00EF3040" w:rsidP="00FA0E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14:paraId="564277F2" w14:textId="77777777" w:rsidTr="00FA0EBB">
        <w:trPr>
          <w:trHeight w:hRule="exact" w:val="170"/>
        </w:trPr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0B28" w14:textId="77777777" w:rsidR="00EF3040" w:rsidRPr="00EF3040" w:rsidRDefault="00EF3040" w:rsidP="00FA0EBB">
            <w:pPr>
              <w:widowControl/>
              <w:spacing w:line="240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EDAE4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0431B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B3A54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61FD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0E699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B648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D87C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EE89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8FB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0504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48EF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E0F3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CD1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E337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A2278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92A5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A0FC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C9D7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192F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07C3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9D2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ACF9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63B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136F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7158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2172" w14:paraId="5CB58623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14:paraId="4F0061D2" w14:textId="77777777" w:rsidR="00EF3040" w:rsidRPr="00EF2172" w:rsidRDefault="004F257A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(タイトル</w:t>
            </w:r>
            <w:r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:</w:t>
            </w: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 xml:space="preserve"> MS</w:t>
            </w:r>
            <w:r w:rsidR="00805EAA"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明朝、</w:t>
            </w:r>
            <w:r w:rsidRPr="00EF2172"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11pt</w:t>
            </w:r>
            <w:r w:rsidR="00805EAA"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、太字</w:t>
            </w:r>
            <w:r w:rsidRPr="00EF2172">
              <w:rPr>
                <w:rFonts w:ascii="ＭＳ 明朝" w:hAnsi="ＭＳ 明朝" w:cs="ＭＳ Ｐゴシック" w:hint="eastAsia"/>
                <w:b/>
                <w:bCs/>
                <w:color w:val="FFFFFF"/>
                <w:kern w:val="0"/>
                <w:position w:val="-2"/>
                <w:sz w:val="22"/>
                <w:szCs w:val="22"/>
              </w:rPr>
              <w:t>)</w:t>
            </w:r>
          </w:p>
        </w:tc>
      </w:tr>
      <w:tr w:rsidR="00FA0EBB" w:rsidRPr="00EF2172" w14:paraId="68AAA7E7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AE7C62E" w14:textId="77777777"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</w:p>
        </w:tc>
      </w:tr>
      <w:tr w:rsidR="00FA0EBB" w:rsidRPr="00EF2172" w14:paraId="4E5F7B5C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5F836E9" w14:textId="77777777"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position w:val="-2"/>
                <w:sz w:val="22"/>
                <w:szCs w:val="22"/>
              </w:rPr>
            </w:pPr>
          </w:p>
        </w:tc>
      </w:tr>
      <w:tr w:rsidR="00FA0EBB" w:rsidRPr="00EF3040" w14:paraId="27FC3E5C" w14:textId="77777777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C55D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b/>
                <w:bCs/>
                <w:color w:val="FFFFFF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9FCE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D753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738A4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4CE1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DC8B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883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6063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91ED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19E3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F519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ABF4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8554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BE91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9296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775B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AF69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20EC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D32D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55B4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C349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B929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2F0F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1F15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5763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6133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14:paraId="47BD6D0A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F1224C" w14:textId="77777777" w:rsidR="00EF3040" w:rsidRPr="00EF3040" w:rsidRDefault="004F257A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著者、発表者に○、所属は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上付き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 w:rsidR="00805E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明朝、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</w:p>
        </w:tc>
      </w:tr>
      <w:tr w:rsidR="00FA0EBB" w:rsidRPr="00EF3040" w14:paraId="109F3F0E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90CF1A6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14:paraId="42500DBC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842B615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14:paraId="6B426B0D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42BB16D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14:paraId="7A4B2A5E" w14:textId="77777777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1C45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6FA54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3A90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97C2F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DD0B1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C0A4B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3999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908F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A631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773F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7CC8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F1B8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10AB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549E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FFB1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0CE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BBD3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6521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891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3A15B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2040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CCEB" w14:textId="77777777" w:rsidR="00EF3040" w:rsidRPr="0059456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2277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FEC3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710B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82E0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14:paraId="523586B3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5834" w14:textId="77777777" w:rsidR="00EF3040" w:rsidRPr="00EF3040" w:rsidRDefault="004F257A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所属</w:t>
            </w:r>
            <w:r w:rsidR="001D14D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番号は上付き、所属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は省略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MS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="00805EAA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</w:p>
        </w:tc>
      </w:tr>
      <w:tr w:rsidR="00FA0EBB" w:rsidRPr="00EF3040" w14:paraId="684A0ED7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7D69A0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14:paraId="305129E2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2847A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14:paraId="2D004238" w14:textId="77777777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08BB5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78F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9903F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F85AD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7E795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1FA2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6884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60FF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E3A5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1C2E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EC58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7D74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28CB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CACC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606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0AC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D690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457B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4E2D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00FA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54B9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0C1A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31F6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8A18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9ECE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DFC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2172" w14:paraId="592D1FF1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14:paraId="7DF91F27" w14:textId="77777777" w:rsidR="00EF3040" w:rsidRPr="00EF2172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  <w:r w:rsidRPr="00EF2172">
              <w:rPr>
                <w:rFonts w:eastAsia="ＭＳ Ｐゴシック" w:cs="Times New Roman" w:hint="eastAsia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(</w:t>
            </w:r>
            <w:r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Title: Times New Roman, 11pt</w:t>
            </w:r>
            <w:r w:rsidR="00805EAA"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, bold</w:t>
            </w:r>
            <w:r w:rsidRPr="00EF2172"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2"/>
                <w:szCs w:val="22"/>
              </w:rPr>
              <w:t>)</w:t>
            </w:r>
          </w:p>
        </w:tc>
      </w:tr>
      <w:tr w:rsidR="00FA0EBB" w:rsidRPr="00EF2172" w14:paraId="351C68CC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2F354C" w14:textId="77777777"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FA0EBB" w:rsidRPr="00EF2172" w14:paraId="2BDE31C4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ED18D4" w14:textId="77777777"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FA0EBB" w:rsidRPr="00EF2172" w14:paraId="47C4ADF2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280140" w14:textId="77777777" w:rsidR="00EF3040" w:rsidRPr="00EF2172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position w:val="2"/>
                <w:sz w:val="20"/>
                <w:szCs w:val="20"/>
              </w:rPr>
            </w:pPr>
          </w:p>
        </w:tc>
      </w:tr>
      <w:tr w:rsidR="00FA0EBB" w:rsidRPr="00EF3040" w14:paraId="468467D7" w14:textId="77777777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1F182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AE4D6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9D30F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E72D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B856F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AD63B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9664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5B19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BF5F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77FA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85C9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4040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BB38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3D96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717B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560C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A7D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59C66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DCAA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203D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7BE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660E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04DC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53059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CAAC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1B75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594560" w14:paraId="22FEF71D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908303" w14:textId="77777777" w:rsidR="00EF3040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(Authors, </w:t>
            </w:r>
            <w:r w:rsidRPr="006D57BC">
              <w:rPr>
                <w:rFonts w:ascii="ＭＳ 明朝" w:hAnsi="ＭＳ 明朝" w:cs="Times New Roman" w:hint="eastAsia"/>
                <w:color w:val="000000"/>
                <w:kern w:val="0"/>
                <w:sz w:val="18"/>
                <w:szCs w:val="18"/>
              </w:rPr>
              <w:t xml:space="preserve">○ </w:t>
            </w: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is presenter: Times New Roman, 9pt)</w:t>
            </w:r>
          </w:p>
        </w:tc>
      </w:tr>
      <w:tr w:rsidR="00FA0EBB" w:rsidRPr="00EF3040" w14:paraId="79381CBF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5AD20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25B88478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8B3D32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5751B1E6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2BEA877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717CC25C" w14:textId="77777777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2A822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9098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040F6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8F603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27FFF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5283C" w14:textId="77777777" w:rsidR="00EF3040" w:rsidRPr="00EF3040" w:rsidRDefault="00EF3040" w:rsidP="00FA0EBB">
            <w:pPr>
              <w:widowControl/>
              <w:spacing w:line="240" w:lineRule="exact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57463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EFE1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8EA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E19D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6AE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DE831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1915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B16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1D817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BBE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723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9845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E5A1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378F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A4CAE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C7FF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6B90C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5B450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32852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EA1AA" w14:textId="77777777" w:rsidR="00EF3040" w:rsidRPr="00EF3040" w:rsidRDefault="00EF3040" w:rsidP="00FA0EBB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14:paraId="5DB9B2C6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27D3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 (Abbreviated affiliations:</w:t>
            </w:r>
            <w:r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D57BC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Times New Roman, 9pt)</w:t>
            </w:r>
          </w:p>
        </w:tc>
      </w:tr>
      <w:tr w:rsidR="00FA0EBB" w:rsidRPr="00EF3040" w14:paraId="4B685280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80C5010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C9619D8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31C66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4CC5EEF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6A29A4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6AD9929C" w14:textId="77777777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2AEF1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E55A1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7C18D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23AD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7B97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41E3C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971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A6A5C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F2D0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03FA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629FA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54CE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37DFA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4ADAB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76EC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E90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C376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45A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8216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610A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7B93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800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8821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3B2C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D10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84B9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14:paraId="4F2C3D2D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A5CF0" w14:textId="77777777" w:rsidR="001D14DE" w:rsidRPr="00EF3040" w:rsidRDefault="001D14DE" w:rsidP="00532214">
            <w:pPr>
              <w:widowControl/>
              <w:spacing w:line="240" w:lineRule="exac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  <w:r w:rsidRPr="00EF3040">
              <w:rPr>
                <w:rFonts w:eastAsia="ＭＳ Ｐゴシック" w:cs="Times New Roman"/>
                <w:b/>
                <w:bCs/>
                <w:color w:val="000000"/>
                <w:kern w:val="0"/>
                <w:sz w:val="19"/>
                <w:szCs w:val="19"/>
              </w:rPr>
              <w:t>Summary:</w:t>
            </w:r>
            <w:r w:rsidRPr="00EF3040"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~500 characters</w:t>
            </w:r>
            <w:r w:rsidR="00805EAA" w:rsidRP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="00805EAA"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 xml:space="preserve"> Times New Roman, 9pt</w:t>
            </w:r>
            <w:r w:rsidRPr="00532214">
              <w:rPr>
                <w:rFonts w:eastAsia="ＭＳ Ｐゴシック" w:cs="Times New Roman"/>
                <w:color w:val="000000"/>
                <w:kern w:val="0"/>
                <w:sz w:val="18"/>
                <w:szCs w:val="18"/>
              </w:rPr>
              <w:t>)</w:t>
            </w:r>
            <w:r w:rsidR="00532214">
              <w:rPr>
                <w:rFonts w:eastAsia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</w:p>
        </w:tc>
      </w:tr>
      <w:tr w:rsidR="00FA0EBB" w:rsidRPr="00EF3040" w14:paraId="30647627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33C6F4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69A48105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15853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AD37E72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6F68830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5EA1C55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A6893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2A5456A5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4DA233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3319D132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8CC2CD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10AF775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7B30C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370D4F98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C40554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3AA7836C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B3393D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36FE6F4E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7698ACB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6B4C3A62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00C9D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2DA2D9D8" w14:textId="77777777" w:rsidTr="00FA0EBB">
        <w:trPr>
          <w:trHeight w:hRule="exact" w:val="1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8B66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eastAsia="ＭＳ Ｐゴシック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E13D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FCE1B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2BFB3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D9FE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7C64F" w14:textId="77777777" w:rsidR="001D14DE" w:rsidRPr="00EF3040" w:rsidRDefault="001D14DE" w:rsidP="00FA0EBB">
            <w:pPr>
              <w:widowControl/>
              <w:spacing w:line="240" w:lineRule="exac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F80CA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B925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7B2A1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C3CC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45DE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550E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A67B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87A21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1F55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E58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81F86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E02F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57D4D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4D833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05A7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AB84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0A43F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CEB2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32EB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D3A50" w14:textId="77777777" w:rsidR="001D14DE" w:rsidRPr="00EF3040" w:rsidRDefault="001D14DE" w:rsidP="00FA0EBB">
            <w:pPr>
              <w:widowControl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A0EBB" w:rsidRPr="00EF3040" w14:paraId="71835B13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BF195" w14:textId="77777777" w:rsidR="001D14DE" w:rsidRPr="00532214" w:rsidRDefault="001D14DE" w:rsidP="00532214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(要旨文章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00字程度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: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MS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="00805EAA"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</w:p>
          <w:p w14:paraId="22BFD139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33CA475B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72204B1E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BEEAEAA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EAF97D5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160ABAE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4A7223A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2AD8FA1E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1000BB7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9CE5BDF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CA76588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CEF0559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8ACF33D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3DFC1EB6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C3304C3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C4A5BBF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BAE7CFC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FFDBE25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47448D0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C1A3651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74A2AAB2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1F7B76BC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E86DEBD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771BEDB2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057ABB3B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06D79C2" w14:textId="77777777" w:rsidR="001D14DE" w:rsidRPr="00532214" w:rsidRDefault="001D14DE" w:rsidP="00532214"/>
          <w:p w14:paraId="12E4F194" w14:textId="77777777" w:rsidR="001D14DE" w:rsidRPr="00532214" w:rsidRDefault="001D14DE" w:rsidP="00532214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[(キーワード：数個・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1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行程度: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MS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明朝</w:t>
            </w:r>
            <w:r w:rsidRPr="00532214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9pt)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] </w:t>
            </w:r>
            <w:r w:rsid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　</w:t>
            </w:r>
            <w:r w:rsidRPr="0053221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4147608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00104BF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521FE655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2CD427A4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  <w:p w14:paraId="62019378" w14:textId="77777777" w:rsidR="001D14DE" w:rsidRPr="00532214" w:rsidRDefault="001D14DE" w:rsidP="00FA0EBB">
            <w:pPr>
              <w:widowControl/>
              <w:spacing w:line="24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A0EBB" w:rsidRPr="00EF3040" w14:paraId="49CD2062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49EB1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4C67CE21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60249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6730F5A0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5BA0B4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67A851B2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4BEBF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72228AAC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531A3E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4979BE19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2ED3A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3DBA11D8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7EB386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324CDDF9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64B501B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0B8C44C4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EC5BD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134CC9F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36B7C5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68EB4A7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9AB140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6DBFA9B5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B51A5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2C919FEE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DE7093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4D884EFE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9B12FE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41CD08D7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4B5373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2D8C03F2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1D9046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22F932DC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802AD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00A4705A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D20DBFE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4BD6A870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76CE5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37AB386A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08A4E9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E7B8908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EA0161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5C695E00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44BF3E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552E2A3F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4813D8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0F41D8F1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17987D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7AAF7B10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2C4DB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60A7BD74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9111D8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347BE5AF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1C086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4E7DFC69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0274B3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5BE2E41F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492A26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4E59EB9F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565DD1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28D7F81B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B124A7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7B195BB1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055EAB2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B6BAAEE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6DF9BE0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07D0FB5E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893C0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D67D754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747ED4F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5EB1A7FA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BC6D16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14D7A77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0860A7E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4AB8360C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5FCFEA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32BCBF1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7FE55BC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FA0EBB" w:rsidRPr="00EF3040" w14:paraId="1136B80C" w14:textId="77777777" w:rsidTr="00FA0EBB">
        <w:trPr>
          <w:gridAfter w:val="6"/>
          <w:wAfter w:w="1137" w:type="dxa"/>
          <w:trHeight w:hRule="exact" w:val="170"/>
        </w:trPr>
        <w:tc>
          <w:tcPr>
            <w:tcW w:w="467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3B8A56" w14:textId="77777777" w:rsidR="001D14DE" w:rsidRPr="00EF3040" w:rsidRDefault="001D14DE" w:rsidP="00FA0EB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</w:tbl>
    <w:p w14:paraId="7B3F5DAD" w14:textId="77777777" w:rsidR="00594560" w:rsidRDefault="001F3C25" w:rsidP="00594560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/>
          <w:sz w:val="21"/>
          <w:szCs w:val="21"/>
        </w:rPr>
        <w:t xml:space="preserve">      </w:t>
      </w:r>
    </w:p>
    <w:p w14:paraId="48F9B454" w14:textId="77777777" w:rsidR="001F3C25" w:rsidRDefault="001F3C25" w:rsidP="009273EC">
      <w:r>
        <w:t xml:space="preserve">                                </w:t>
      </w:r>
    </w:p>
    <w:p w14:paraId="2E87C55F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29AB9299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3623BD31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141DD0D4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56E10831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12041BF7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42B1963E" w14:textId="77777777" w:rsidR="001F3C25" w:rsidRDefault="001F3C25" w:rsidP="00EF2172">
      <w:r>
        <w:rPr>
          <w:rFonts w:hint="eastAsia"/>
        </w:rPr>
        <w:t xml:space="preserve"> </w:t>
      </w:r>
      <w:r>
        <w:t xml:space="preserve">                                              </w:t>
      </w:r>
      <w:r>
        <w:rPr>
          <w:rFonts w:hint="eastAsia"/>
        </w:rPr>
        <w:t xml:space="preserve"> </w:t>
      </w:r>
      <w:r>
        <w:t xml:space="preserve">                                                          </w:t>
      </w:r>
    </w:p>
    <w:p w14:paraId="31DD9540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1CB39217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2FF84E07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63D63BEE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2CC60E0D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4515D47A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7185184B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1A01FC7F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5940425E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113EECC3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360DBBCC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47EA5B79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04C40D0C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703541E6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462E0BC4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6F8637BD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0B155030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4BB20519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077A6AC0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7E5DF2FB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753F7FF7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201D1F71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184BFD82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36491455" w14:textId="77777777" w:rsid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</w:t>
      </w:r>
    </w:p>
    <w:p w14:paraId="2C9DCBE2" w14:textId="77777777" w:rsidR="001F3C25" w:rsidRPr="001F3C25" w:rsidRDefault="001F3C25" w:rsidP="001F3C25">
      <w:pPr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                                                         </w:t>
      </w:r>
    </w:p>
    <w:sectPr w:rsidR="001F3C25" w:rsidRPr="001F3C25" w:rsidSect="00FA0EBB">
      <w:pgSz w:w="11900" w:h="16840"/>
      <w:pgMar w:top="794" w:right="1134" w:bottom="1134" w:left="1304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097B" w14:textId="77777777" w:rsidR="00552AD6" w:rsidRDefault="00552AD6" w:rsidP="004A09A3">
      <w:r>
        <w:separator/>
      </w:r>
    </w:p>
  </w:endnote>
  <w:endnote w:type="continuationSeparator" w:id="0">
    <w:p w14:paraId="4D7C30FF" w14:textId="77777777" w:rsidR="00552AD6" w:rsidRDefault="00552AD6" w:rsidP="004A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6301" w14:textId="77777777" w:rsidR="00552AD6" w:rsidRDefault="00552AD6" w:rsidP="004A09A3">
      <w:r>
        <w:separator/>
      </w:r>
    </w:p>
  </w:footnote>
  <w:footnote w:type="continuationSeparator" w:id="0">
    <w:p w14:paraId="7864D52E" w14:textId="77777777" w:rsidR="00552AD6" w:rsidRDefault="00552AD6" w:rsidP="004A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3A19"/>
    <w:rsid w:val="00006C30"/>
    <w:rsid w:val="00024976"/>
    <w:rsid w:val="00027963"/>
    <w:rsid w:val="00036294"/>
    <w:rsid w:val="0003771E"/>
    <w:rsid w:val="000505B9"/>
    <w:rsid w:val="000606C3"/>
    <w:rsid w:val="00070C33"/>
    <w:rsid w:val="000738FF"/>
    <w:rsid w:val="00082173"/>
    <w:rsid w:val="0008627D"/>
    <w:rsid w:val="000A576F"/>
    <w:rsid w:val="000B1CB3"/>
    <w:rsid w:val="000B6ADA"/>
    <w:rsid w:val="000B7649"/>
    <w:rsid w:val="000C1769"/>
    <w:rsid w:val="000D168A"/>
    <w:rsid w:val="000D334A"/>
    <w:rsid w:val="000E49C6"/>
    <w:rsid w:val="00141977"/>
    <w:rsid w:val="001818A9"/>
    <w:rsid w:val="00197AEA"/>
    <w:rsid w:val="001A5F1D"/>
    <w:rsid w:val="001B194F"/>
    <w:rsid w:val="001D14DE"/>
    <w:rsid w:val="001F3C25"/>
    <w:rsid w:val="00203355"/>
    <w:rsid w:val="00211590"/>
    <w:rsid w:val="002115D0"/>
    <w:rsid w:val="00216202"/>
    <w:rsid w:val="00231125"/>
    <w:rsid w:val="00250B14"/>
    <w:rsid w:val="00260768"/>
    <w:rsid w:val="00266CE6"/>
    <w:rsid w:val="00271C42"/>
    <w:rsid w:val="0027246F"/>
    <w:rsid w:val="00290E6C"/>
    <w:rsid w:val="00292370"/>
    <w:rsid w:val="002B658E"/>
    <w:rsid w:val="002C0F2E"/>
    <w:rsid w:val="002C1A1F"/>
    <w:rsid w:val="002F4B07"/>
    <w:rsid w:val="00337335"/>
    <w:rsid w:val="003459E8"/>
    <w:rsid w:val="0037354E"/>
    <w:rsid w:val="0039335E"/>
    <w:rsid w:val="003B64AC"/>
    <w:rsid w:val="003B7F1A"/>
    <w:rsid w:val="003D0B7E"/>
    <w:rsid w:val="003D19EB"/>
    <w:rsid w:val="003E0963"/>
    <w:rsid w:val="00405A8B"/>
    <w:rsid w:val="00407964"/>
    <w:rsid w:val="004149CD"/>
    <w:rsid w:val="00415D47"/>
    <w:rsid w:val="00436D1D"/>
    <w:rsid w:val="004445DA"/>
    <w:rsid w:val="00454474"/>
    <w:rsid w:val="00466DA9"/>
    <w:rsid w:val="004730FF"/>
    <w:rsid w:val="00480199"/>
    <w:rsid w:val="00481C4B"/>
    <w:rsid w:val="004954B4"/>
    <w:rsid w:val="00496725"/>
    <w:rsid w:val="004A09A3"/>
    <w:rsid w:val="004B749C"/>
    <w:rsid w:val="004C0B29"/>
    <w:rsid w:val="004D4C31"/>
    <w:rsid w:val="004F257A"/>
    <w:rsid w:val="004F2C77"/>
    <w:rsid w:val="005255E6"/>
    <w:rsid w:val="0053155D"/>
    <w:rsid w:val="00532214"/>
    <w:rsid w:val="0054033D"/>
    <w:rsid w:val="00544D3F"/>
    <w:rsid w:val="00544DF0"/>
    <w:rsid w:val="00552AD6"/>
    <w:rsid w:val="00564F1C"/>
    <w:rsid w:val="005668C5"/>
    <w:rsid w:val="005678A7"/>
    <w:rsid w:val="00586878"/>
    <w:rsid w:val="00594560"/>
    <w:rsid w:val="005B7DCD"/>
    <w:rsid w:val="005C7B1B"/>
    <w:rsid w:val="005E1B96"/>
    <w:rsid w:val="005E25CC"/>
    <w:rsid w:val="005E5911"/>
    <w:rsid w:val="005F20E9"/>
    <w:rsid w:val="006237C9"/>
    <w:rsid w:val="00641A72"/>
    <w:rsid w:val="006469B8"/>
    <w:rsid w:val="006517A0"/>
    <w:rsid w:val="006D0C5F"/>
    <w:rsid w:val="006D5528"/>
    <w:rsid w:val="006D747E"/>
    <w:rsid w:val="006E65CA"/>
    <w:rsid w:val="00707FE3"/>
    <w:rsid w:val="007230AA"/>
    <w:rsid w:val="007249EB"/>
    <w:rsid w:val="00737E4C"/>
    <w:rsid w:val="00743E2B"/>
    <w:rsid w:val="00747FC7"/>
    <w:rsid w:val="00763D9F"/>
    <w:rsid w:val="007A50A3"/>
    <w:rsid w:val="007D4E0B"/>
    <w:rsid w:val="007F0AE6"/>
    <w:rsid w:val="008017DE"/>
    <w:rsid w:val="00801BE4"/>
    <w:rsid w:val="00805EAA"/>
    <w:rsid w:val="00810545"/>
    <w:rsid w:val="008218E0"/>
    <w:rsid w:val="008366DA"/>
    <w:rsid w:val="00847C45"/>
    <w:rsid w:val="008840A7"/>
    <w:rsid w:val="00885BE9"/>
    <w:rsid w:val="00890307"/>
    <w:rsid w:val="008933F5"/>
    <w:rsid w:val="00897F1B"/>
    <w:rsid w:val="008B42C3"/>
    <w:rsid w:val="008B6C89"/>
    <w:rsid w:val="008D131C"/>
    <w:rsid w:val="008F1C52"/>
    <w:rsid w:val="00911598"/>
    <w:rsid w:val="009273EC"/>
    <w:rsid w:val="00971C4B"/>
    <w:rsid w:val="009764A3"/>
    <w:rsid w:val="009C3A8A"/>
    <w:rsid w:val="00A642C0"/>
    <w:rsid w:val="00AA01D6"/>
    <w:rsid w:val="00AB63B4"/>
    <w:rsid w:val="00AD7456"/>
    <w:rsid w:val="00AF7D54"/>
    <w:rsid w:val="00B43A8D"/>
    <w:rsid w:val="00B46625"/>
    <w:rsid w:val="00B6432E"/>
    <w:rsid w:val="00B74280"/>
    <w:rsid w:val="00B83B04"/>
    <w:rsid w:val="00B91461"/>
    <w:rsid w:val="00BD6CA4"/>
    <w:rsid w:val="00BF7710"/>
    <w:rsid w:val="00C00308"/>
    <w:rsid w:val="00C07A0F"/>
    <w:rsid w:val="00C214A6"/>
    <w:rsid w:val="00C2795A"/>
    <w:rsid w:val="00C6562B"/>
    <w:rsid w:val="00C66293"/>
    <w:rsid w:val="00C829FB"/>
    <w:rsid w:val="00CC1F70"/>
    <w:rsid w:val="00CC392A"/>
    <w:rsid w:val="00CC3B2D"/>
    <w:rsid w:val="00CE67EA"/>
    <w:rsid w:val="00CE6EAB"/>
    <w:rsid w:val="00CF0B89"/>
    <w:rsid w:val="00CF5A5D"/>
    <w:rsid w:val="00D101F6"/>
    <w:rsid w:val="00D10300"/>
    <w:rsid w:val="00D14FFE"/>
    <w:rsid w:val="00D31C17"/>
    <w:rsid w:val="00D60FE6"/>
    <w:rsid w:val="00D71426"/>
    <w:rsid w:val="00D7688B"/>
    <w:rsid w:val="00D775C8"/>
    <w:rsid w:val="00D77C61"/>
    <w:rsid w:val="00DA1E35"/>
    <w:rsid w:val="00DE3E11"/>
    <w:rsid w:val="00E27BD1"/>
    <w:rsid w:val="00E31A08"/>
    <w:rsid w:val="00E654FD"/>
    <w:rsid w:val="00E727DF"/>
    <w:rsid w:val="00E86EA6"/>
    <w:rsid w:val="00E96E9A"/>
    <w:rsid w:val="00EB6B0B"/>
    <w:rsid w:val="00EC0DA8"/>
    <w:rsid w:val="00EC0EB1"/>
    <w:rsid w:val="00EC25FE"/>
    <w:rsid w:val="00EE3212"/>
    <w:rsid w:val="00EF2172"/>
    <w:rsid w:val="00EF3040"/>
    <w:rsid w:val="00F307DE"/>
    <w:rsid w:val="00F3427B"/>
    <w:rsid w:val="00F675C3"/>
    <w:rsid w:val="00F8005C"/>
    <w:rsid w:val="00F80597"/>
    <w:rsid w:val="00F84A35"/>
    <w:rsid w:val="00FA0EBB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ADE47"/>
  <w14:defaultImageDpi w14:val="32767"/>
  <w15:chartTrackingRefBased/>
  <w15:docId w15:val="{C8D33233-1D54-4C65-BA6E-8D6D8C56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9A3"/>
  </w:style>
  <w:style w:type="paragraph" w:styleId="a5">
    <w:name w:val="footer"/>
    <w:basedOn w:val="a"/>
    <w:link w:val="a6"/>
    <w:uiPriority w:val="99"/>
    <w:unhideWhenUsed/>
    <w:rsid w:val="004A0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9A3"/>
  </w:style>
  <w:style w:type="paragraph" w:customStyle="1" w:styleId="a7">
    <w:name w:val="タイトル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b/>
      <w:bCs/>
      <w:color w:val="FFFFFF"/>
      <w:kern w:val="0"/>
      <w:position w:val="-2"/>
      <w:sz w:val="22"/>
      <w:szCs w:val="22"/>
    </w:rPr>
  </w:style>
  <w:style w:type="paragraph" w:customStyle="1" w:styleId="a8">
    <w:name w:val="著者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color w:val="000000"/>
      <w:kern w:val="0"/>
      <w:sz w:val="18"/>
      <w:szCs w:val="18"/>
    </w:rPr>
  </w:style>
  <w:style w:type="paragraph" w:customStyle="1" w:styleId="a9">
    <w:name w:val="所属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color w:val="000000"/>
      <w:kern w:val="0"/>
      <w:sz w:val="18"/>
      <w:szCs w:val="18"/>
    </w:rPr>
  </w:style>
  <w:style w:type="paragraph" w:customStyle="1" w:styleId="1">
    <w:name w:val="表題1"/>
    <w:basedOn w:val="a"/>
    <w:qFormat/>
    <w:rsid w:val="00216202"/>
    <w:pPr>
      <w:widowControl/>
      <w:spacing w:line="240" w:lineRule="exact"/>
      <w:jc w:val="left"/>
    </w:pPr>
    <w:rPr>
      <w:rFonts w:eastAsia="ＭＳ Ｐゴシック" w:cs="Times New Roman"/>
      <w:b/>
      <w:bCs/>
      <w:color w:val="FFFFFF"/>
      <w:kern w:val="0"/>
      <w:position w:val="2"/>
      <w:sz w:val="22"/>
      <w:szCs w:val="22"/>
    </w:rPr>
  </w:style>
  <w:style w:type="paragraph" w:customStyle="1" w:styleId="Author">
    <w:name w:val="Author"/>
    <w:basedOn w:val="a"/>
    <w:qFormat/>
    <w:rsid w:val="00216202"/>
    <w:pPr>
      <w:widowControl/>
      <w:spacing w:line="240" w:lineRule="exact"/>
      <w:jc w:val="left"/>
    </w:pPr>
    <w:rPr>
      <w:rFonts w:eastAsia="ＭＳ Ｐゴシック" w:cs="Times New Roman"/>
      <w:color w:val="000000"/>
      <w:kern w:val="0"/>
      <w:sz w:val="18"/>
      <w:szCs w:val="18"/>
    </w:rPr>
  </w:style>
  <w:style w:type="paragraph" w:customStyle="1" w:styleId="Affiliation">
    <w:name w:val="Affiliation"/>
    <w:basedOn w:val="a"/>
    <w:qFormat/>
    <w:rsid w:val="00216202"/>
    <w:pPr>
      <w:widowControl/>
      <w:spacing w:line="240" w:lineRule="exact"/>
      <w:jc w:val="left"/>
    </w:pPr>
    <w:rPr>
      <w:rFonts w:eastAsia="ＭＳ Ｐゴシック" w:cs="Times New Roman"/>
      <w:color w:val="000000"/>
      <w:kern w:val="0"/>
      <w:sz w:val="18"/>
      <w:szCs w:val="18"/>
    </w:rPr>
  </w:style>
  <w:style w:type="paragraph" w:customStyle="1" w:styleId="Summary">
    <w:name w:val="Summary"/>
    <w:basedOn w:val="a"/>
    <w:qFormat/>
    <w:rsid w:val="00216202"/>
    <w:pPr>
      <w:widowControl/>
      <w:spacing w:line="240" w:lineRule="exact"/>
    </w:pPr>
    <w:rPr>
      <w:rFonts w:eastAsia="ＭＳ Ｐゴシック" w:cs="Times New Roman"/>
      <w:color w:val="000000"/>
      <w:kern w:val="0"/>
      <w:sz w:val="18"/>
      <w:szCs w:val="18"/>
    </w:rPr>
  </w:style>
  <w:style w:type="paragraph" w:customStyle="1" w:styleId="aa">
    <w:name w:val="要旨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color w:val="000000"/>
      <w:kern w:val="0"/>
      <w:sz w:val="18"/>
      <w:szCs w:val="18"/>
    </w:rPr>
  </w:style>
  <w:style w:type="paragraph" w:customStyle="1" w:styleId="ab">
    <w:name w:val="キーワード"/>
    <w:basedOn w:val="a"/>
    <w:qFormat/>
    <w:rsid w:val="00216202"/>
    <w:pPr>
      <w:widowControl/>
      <w:spacing w:line="240" w:lineRule="exact"/>
      <w:jc w:val="left"/>
    </w:pPr>
    <w:rPr>
      <w:rFonts w:ascii="ＭＳ 明朝" w:hAnsi="ＭＳ 明朝" w:cs="ＭＳ Ｐゴシック"/>
      <w:color w:val="000000"/>
      <w:kern w:val="0"/>
      <w:sz w:val="18"/>
      <w:szCs w:val="18"/>
    </w:rPr>
  </w:style>
  <w:style w:type="paragraph" w:customStyle="1" w:styleId="2">
    <w:name w:val="表題2"/>
    <w:basedOn w:val="a"/>
    <w:qFormat/>
    <w:rsid w:val="00C214A6"/>
    <w:pPr>
      <w:widowControl/>
      <w:spacing w:line="240" w:lineRule="exact"/>
      <w:jc w:val="left"/>
    </w:pPr>
    <w:rPr>
      <w:rFonts w:eastAsia="ＭＳ Ｐゴシック" w:cs="Times New Roman"/>
      <w:b/>
      <w:bCs/>
      <w:color w:val="FFFFFF"/>
      <w:kern w:val="0"/>
      <w:positio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mpe\Dropbox%20(&#20491;&#20154;)\Osaka\HP\&#31958;&#36074;&#23398;&#20250;&#28310;&#20633;\&#25220;&#37682;&#27096;&#24335;\Abstract(&#20844;&#21215;).dotx" TargetMode="External"/></Relationships>
</file>

<file path=word/theme/theme1.xml><?xml version="1.0" encoding="utf-8"?>
<a:theme xmlns:a="http://schemas.openxmlformats.org/drawingml/2006/main" name="ホワイ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E8B103-D841-854E-8044-F78410F4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Abstract(公募).dotx</Template>
  <TotalTime>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jumpe</dc:creator>
  <cp:keywords/>
  <dc:description/>
  <cp:lastModifiedBy>純平 近藤</cp:lastModifiedBy>
  <cp:revision>1</cp:revision>
  <cp:lastPrinted>2019-02-11T10:42:00Z</cp:lastPrinted>
  <dcterms:created xsi:type="dcterms:W3CDTF">2022-04-21T02:25:00Z</dcterms:created>
  <dcterms:modified xsi:type="dcterms:W3CDTF">2022-04-21T02:26:00Z</dcterms:modified>
  <cp:category/>
</cp:coreProperties>
</file>